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752" w:rsidRPr="00242FA2" w:rsidRDefault="00DD0752">
      <w:pPr>
        <w:rPr>
          <w:sz w:val="28"/>
          <w:szCs w:val="28"/>
          <w:lang w:val="be-BY"/>
        </w:rPr>
      </w:pPr>
      <w:r w:rsidRPr="00242FA2">
        <w:rPr>
          <w:sz w:val="28"/>
          <w:szCs w:val="28"/>
          <w:lang w:val="be-BY"/>
        </w:rPr>
        <w:t>ПРАГРАМА “круглага стала”</w:t>
      </w:r>
    </w:p>
    <w:p w:rsidR="00DD0752" w:rsidRPr="00242FA2" w:rsidRDefault="00DD0752" w:rsidP="008879B4">
      <w:pPr>
        <w:rPr>
          <w:sz w:val="28"/>
          <w:szCs w:val="28"/>
          <w:lang w:val="be-BY"/>
        </w:rPr>
      </w:pPr>
      <w:r w:rsidRPr="00242FA2">
        <w:rPr>
          <w:sz w:val="28"/>
          <w:szCs w:val="28"/>
          <w:lang w:val="be-BY"/>
        </w:rPr>
        <w:t>13.04.2018 г., Мінск, канферэнц-зала гатэля “Гарні”,  з 10.45  да 12.30</w:t>
      </w:r>
    </w:p>
    <w:p w:rsidR="00DD0752" w:rsidRPr="00242FA2" w:rsidRDefault="00DD0752">
      <w:pPr>
        <w:rPr>
          <w:sz w:val="28"/>
          <w:szCs w:val="28"/>
          <w:lang w:val="be-BY"/>
        </w:rPr>
      </w:pPr>
      <w:r w:rsidRPr="00242FA2">
        <w:rPr>
          <w:sz w:val="28"/>
          <w:szCs w:val="28"/>
          <w:lang w:val="be-BY"/>
        </w:rPr>
        <w:t>Тэма: Папраўкі ў Заканадаўства аб СМІ: ацэнка і магчымасці паўплываць на змены.</w:t>
      </w:r>
    </w:p>
    <w:p w:rsidR="00DD0752" w:rsidRPr="00242FA2" w:rsidRDefault="00DD0752">
      <w:pPr>
        <w:rPr>
          <w:sz w:val="28"/>
          <w:szCs w:val="28"/>
          <w:lang w:val="be-BY"/>
        </w:rPr>
      </w:pPr>
      <w:r w:rsidRPr="00242FA2">
        <w:rPr>
          <w:sz w:val="28"/>
          <w:szCs w:val="28"/>
          <w:lang w:val="be-BY"/>
        </w:rPr>
        <w:t xml:space="preserve">Спікеры: </w:t>
      </w:r>
    </w:p>
    <w:p w:rsidR="00DD0752" w:rsidRPr="00242FA2" w:rsidRDefault="00DD0752">
      <w:pPr>
        <w:rPr>
          <w:sz w:val="28"/>
          <w:szCs w:val="28"/>
          <w:lang w:val="be-BY"/>
        </w:rPr>
      </w:pPr>
      <w:r w:rsidRPr="00242FA2">
        <w:rPr>
          <w:sz w:val="28"/>
          <w:szCs w:val="28"/>
          <w:lang w:val="be-BY"/>
        </w:rPr>
        <w:t>А Бастунец, юрыст, старшыня ГА “БАЖ”,</w:t>
      </w:r>
    </w:p>
    <w:p w:rsidR="00DD0752" w:rsidRPr="00242FA2" w:rsidRDefault="00DD0752">
      <w:pPr>
        <w:rPr>
          <w:sz w:val="28"/>
          <w:szCs w:val="28"/>
          <w:lang w:val="be-BY"/>
        </w:rPr>
      </w:pPr>
      <w:r w:rsidRPr="00242FA2">
        <w:rPr>
          <w:sz w:val="28"/>
          <w:szCs w:val="28"/>
          <w:lang w:val="be-BY"/>
        </w:rPr>
        <w:t>А. Агееў, юрыст, кіраўнік праваабарончага ц</w:t>
      </w:r>
      <w:r>
        <w:rPr>
          <w:sz w:val="28"/>
          <w:szCs w:val="28"/>
          <w:lang w:val="be-BY"/>
        </w:rPr>
        <w:t>э</w:t>
      </w:r>
      <w:r w:rsidRPr="00242FA2">
        <w:rPr>
          <w:sz w:val="28"/>
          <w:szCs w:val="28"/>
          <w:lang w:val="be-BY"/>
        </w:rPr>
        <w:t>нтру ГА “БАЖ”,</w:t>
      </w:r>
    </w:p>
    <w:p w:rsidR="00DD0752" w:rsidRPr="00242FA2" w:rsidRDefault="00DD0752">
      <w:pPr>
        <w:rPr>
          <w:sz w:val="28"/>
          <w:szCs w:val="28"/>
          <w:lang w:val="be-BY"/>
        </w:rPr>
      </w:pPr>
      <w:r w:rsidRPr="00242FA2">
        <w:rPr>
          <w:sz w:val="28"/>
          <w:szCs w:val="28"/>
          <w:lang w:val="be-BY"/>
        </w:rPr>
        <w:t>П. Быкоўскі, медыяэксперт.</w:t>
      </w:r>
    </w:p>
    <w:p w:rsidR="00DD0752" w:rsidRPr="00242FA2" w:rsidRDefault="00DD0752">
      <w:pPr>
        <w:rPr>
          <w:sz w:val="28"/>
          <w:szCs w:val="28"/>
          <w:lang w:val="be-BY"/>
        </w:rPr>
      </w:pPr>
      <w:r w:rsidRPr="00242FA2">
        <w:rPr>
          <w:sz w:val="28"/>
          <w:szCs w:val="28"/>
          <w:lang w:val="be-BY"/>
        </w:rPr>
        <w:t>Мадэратар: Жанна Літвіна, экс-старшыня ГА «БАЖ».</w:t>
      </w:r>
    </w:p>
    <w:p w:rsidR="00DD0752" w:rsidRPr="00242FA2" w:rsidRDefault="00DD0752">
      <w:pPr>
        <w:rPr>
          <w:sz w:val="28"/>
          <w:szCs w:val="28"/>
          <w:lang w:val="be-BY"/>
        </w:rPr>
      </w:pPr>
    </w:p>
    <w:p w:rsidR="00DD0752" w:rsidRPr="00242FA2" w:rsidRDefault="00DD0752">
      <w:pPr>
        <w:rPr>
          <w:sz w:val="28"/>
          <w:szCs w:val="28"/>
          <w:lang w:val="be-BY"/>
        </w:rPr>
      </w:pPr>
      <w:r w:rsidRPr="00242FA2">
        <w:rPr>
          <w:sz w:val="28"/>
          <w:szCs w:val="28"/>
          <w:lang w:val="be-BY"/>
        </w:rPr>
        <w:t>10.30 – 10.45 – вітальная кава-пауза.</w:t>
      </w:r>
    </w:p>
    <w:p w:rsidR="00DD0752" w:rsidRPr="00242FA2" w:rsidRDefault="00DD0752">
      <w:pPr>
        <w:rPr>
          <w:sz w:val="28"/>
          <w:szCs w:val="28"/>
          <w:lang w:val="be-BY"/>
        </w:rPr>
      </w:pPr>
      <w:r w:rsidRPr="00242FA2">
        <w:rPr>
          <w:sz w:val="28"/>
          <w:szCs w:val="28"/>
          <w:lang w:val="be-BY"/>
        </w:rPr>
        <w:t>10.45 – 11.00 – Папраўкі ў Заканадаўства аб СМІ, якія прапанавала ўлада. Пагрозы журналістам і СМІ.</w:t>
      </w:r>
    </w:p>
    <w:p w:rsidR="00DD0752" w:rsidRPr="00242FA2" w:rsidRDefault="00DD0752">
      <w:pPr>
        <w:rPr>
          <w:sz w:val="28"/>
          <w:szCs w:val="28"/>
          <w:lang w:val="be-BY"/>
        </w:rPr>
      </w:pPr>
      <w:r w:rsidRPr="00242FA2">
        <w:rPr>
          <w:sz w:val="28"/>
          <w:szCs w:val="28"/>
          <w:lang w:val="be-BY"/>
        </w:rPr>
        <w:t>11.00 – 11.15 – Пытанні, дыскусія.</w:t>
      </w:r>
    </w:p>
    <w:p w:rsidR="00DD0752" w:rsidRPr="00242FA2" w:rsidRDefault="00DD0752">
      <w:pPr>
        <w:rPr>
          <w:sz w:val="28"/>
          <w:szCs w:val="28"/>
          <w:lang w:val="be-BY"/>
        </w:rPr>
      </w:pPr>
      <w:r w:rsidRPr="00242FA2">
        <w:rPr>
          <w:sz w:val="28"/>
          <w:szCs w:val="28"/>
          <w:lang w:val="be-BY"/>
        </w:rPr>
        <w:t>11.15 – 11.30 - Захады ГА “БАЖ”: заўвагі і прапановы ў Законапраект.</w:t>
      </w:r>
    </w:p>
    <w:p w:rsidR="00DD0752" w:rsidRPr="00242FA2" w:rsidRDefault="00DD0752">
      <w:pPr>
        <w:rPr>
          <w:sz w:val="28"/>
          <w:szCs w:val="28"/>
          <w:lang w:val="be-BY"/>
        </w:rPr>
      </w:pPr>
      <w:r w:rsidRPr="00242FA2">
        <w:rPr>
          <w:sz w:val="28"/>
          <w:szCs w:val="28"/>
          <w:lang w:val="be-BY"/>
        </w:rPr>
        <w:t>11.30 – 11.45 – Пытанні, дыскусія.</w:t>
      </w:r>
    </w:p>
    <w:p w:rsidR="00DD0752" w:rsidRPr="00242FA2" w:rsidRDefault="00DD0752">
      <w:pPr>
        <w:rPr>
          <w:sz w:val="28"/>
          <w:szCs w:val="28"/>
          <w:lang w:val="be-BY"/>
        </w:rPr>
      </w:pPr>
      <w:r w:rsidRPr="00242FA2">
        <w:rPr>
          <w:sz w:val="28"/>
          <w:szCs w:val="28"/>
          <w:lang w:val="be-BY"/>
        </w:rPr>
        <w:t>11.45 – 12.00 – Як тэрмінова паўплываць на папраўкі ў Заканадаўства аб СМІ?</w:t>
      </w:r>
    </w:p>
    <w:p w:rsidR="00DD0752" w:rsidRPr="00242FA2" w:rsidRDefault="00DD0752">
      <w:pPr>
        <w:rPr>
          <w:sz w:val="28"/>
          <w:szCs w:val="28"/>
          <w:lang w:val="be-BY"/>
        </w:rPr>
      </w:pPr>
      <w:r w:rsidRPr="00242FA2">
        <w:rPr>
          <w:sz w:val="28"/>
          <w:szCs w:val="28"/>
          <w:lang w:val="be-BY"/>
        </w:rPr>
        <w:t>12.00 – 12.15 – Абмеркаванне прапановаў.</w:t>
      </w:r>
    </w:p>
    <w:p w:rsidR="00DD0752" w:rsidRPr="00242FA2" w:rsidRDefault="00DD0752">
      <w:pPr>
        <w:rPr>
          <w:sz w:val="28"/>
          <w:szCs w:val="28"/>
          <w:lang w:val="be-BY"/>
        </w:rPr>
      </w:pPr>
      <w:r w:rsidRPr="00242FA2">
        <w:rPr>
          <w:sz w:val="28"/>
          <w:szCs w:val="28"/>
          <w:lang w:val="be-BY"/>
        </w:rPr>
        <w:t>12.15 – 12.30 – вынікі “круглага стала”</w:t>
      </w:r>
    </w:p>
    <w:p w:rsidR="00DD0752" w:rsidRPr="00242FA2" w:rsidRDefault="00DD0752">
      <w:pPr>
        <w:rPr>
          <w:sz w:val="28"/>
          <w:szCs w:val="28"/>
          <w:lang w:val="be-BY"/>
        </w:rPr>
      </w:pPr>
      <w:r w:rsidRPr="00242FA2">
        <w:rPr>
          <w:sz w:val="28"/>
          <w:szCs w:val="28"/>
          <w:lang w:val="be-BY"/>
        </w:rPr>
        <w:t>12.30  - 12.50 – кава-пауза.</w:t>
      </w:r>
      <w:bookmarkStart w:id="0" w:name="_GoBack"/>
      <w:bookmarkEnd w:id="0"/>
    </w:p>
    <w:p w:rsidR="00DD0752" w:rsidRPr="00242FA2" w:rsidRDefault="00DD0752">
      <w:pPr>
        <w:rPr>
          <w:sz w:val="28"/>
          <w:szCs w:val="28"/>
          <w:lang w:val="be-BY"/>
        </w:rPr>
      </w:pPr>
    </w:p>
    <w:p w:rsidR="00DD0752" w:rsidRPr="00242FA2" w:rsidRDefault="00DD0752">
      <w:pPr>
        <w:rPr>
          <w:sz w:val="28"/>
          <w:szCs w:val="28"/>
          <w:lang w:val="be-BY"/>
        </w:rPr>
      </w:pPr>
    </w:p>
    <w:sectPr w:rsidR="00DD0752" w:rsidRPr="00242FA2" w:rsidSect="00242FA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716B"/>
    <w:rsid w:val="0023773A"/>
    <w:rsid w:val="00242FA2"/>
    <w:rsid w:val="002A716B"/>
    <w:rsid w:val="00372EC7"/>
    <w:rsid w:val="003E3A41"/>
    <w:rsid w:val="00616D10"/>
    <w:rsid w:val="006A65AB"/>
    <w:rsid w:val="008879B4"/>
    <w:rsid w:val="00B804D6"/>
    <w:rsid w:val="00C2452B"/>
    <w:rsid w:val="00C62FE9"/>
    <w:rsid w:val="00DD0752"/>
    <w:rsid w:val="00F50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D1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123</Words>
  <Characters>704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ПРАГРАМА “круглага стала”</dc:title>
  <dc:subject/>
  <dc:creator>asa</dc:creator>
  <cp:keywords/>
  <dc:description/>
  <cp:lastModifiedBy>bg</cp:lastModifiedBy>
  <cp:revision>3</cp:revision>
  <dcterms:created xsi:type="dcterms:W3CDTF">2018-04-11T08:01:00Z</dcterms:created>
  <dcterms:modified xsi:type="dcterms:W3CDTF">2018-04-11T08:14:00Z</dcterms:modified>
</cp:coreProperties>
</file>