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C6" w:rsidRDefault="00D93FC6">
      <w:r>
        <w:t>АНКЕТА-ЗАЯВКА</w:t>
      </w:r>
    </w:p>
    <w:p w:rsidR="00D93FC6" w:rsidRDefault="00D93FC6">
      <w:r>
        <w:t>На участие в курсе «10 шагов к качественной журналистике»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7"/>
        <w:gridCol w:w="1023"/>
        <w:gridCol w:w="1244"/>
        <w:gridCol w:w="1302"/>
        <w:gridCol w:w="1276"/>
        <w:gridCol w:w="1559"/>
        <w:gridCol w:w="1701"/>
        <w:gridCol w:w="1701"/>
        <w:gridCol w:w="1418"/>
        <w:gridCol w:w="1701"/>
        <w:gridCol w:w="2273"/>
      </w:tblGrid>
      <w:tr w:rsidR="00D93FC6" w:rsidRPr="00C33883" w:rsidTr="00C33883">
        <w:tc>
          <w:tcPr>
            <w:tcW w:w="537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№</w:t>
            </w:r>
          </w:p>
        </w:tc>
        <w:tc>
          <w:tcPr>
            <w:tcW w:w="1023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Дата регистрации</w:t>
            </w:r>
          </w:p>
        </w:tc>
        <w:tc>
          <w:tcPr>
            <w:tcW w:w="1244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ФИО</w:t>
            </w:r>
          </w:p>
        </w:tc>
        <w:tc>
          <w:tcPr>
            <w:tcW w:w="1302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Дата рождения</w:t>
            </w:r>
          </w:p>
        </w:tc>
        <w:tc>
          <w:tcPr>
            <w:tcW w:w="1276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Регион</w:t>
            </w:r>
          </w:p>
        </w:tc>
        <w:tc>
          <w:tcPr>
            <w:tcW w:w="1559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Медиа (работа или сотрудничество), Сколько лет?</w:t>
            </w:r>
          </w:p>
        </w:tc>
        <w:tc>
          <w:tcPr>
            <w:tcW w:w="1701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 xml:space="preserve">Ваше образование (+ курсы, тренинги, связанные с журналистикой или </w:t>
            </w:r>
            <w:r w:rsidRPr="00C33883">
              <w:rPr>
                <w:lang w:val="en-US"/>
              </w:rPr>
              <w:t>PR</w:t>
            </w:r>
            <w:r w:rsidRPr="00C33883">
              <w:t>)</w:t>
            </w:r>
          </w:p>
        </w:tc>
        <w:tc>
          <w:tcPr>
            <w:tcW w:w="1701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Ссылки на ваши публикации в СМИ (не более 3-х)</w:t>
            </w:r>
          </w:p>
        </w:tc>
        <w:tc>
          <w:tcPr>
            <w:tcW w:w="1418" w:type="dxa"/>
          </w:tcPr>
          <w:p w:rsidR="00D93FC6" w:rsidRPr="00C33883" w:rsidRDefault="00D93FC6" w:rsidP="00C33883">
            <w:pPr>
              <w:spacing w:after="0" w:line="240" w:lineRule="auto"/>
              <w:rPr>
                <w:lang w:val="en-US"/>
              </w:rPr>
            </w:pPr>
            <w:r w:rsidRPr="00C33883">
              <w:rPr>
                <w:lang w:val="en-US"/>
              </w:rPr>
              <w:t>e-mail</w:t>
            </w:r>
          </w:p>
        </w:tc>
        <w:tc>
          <w:tcPr>
            <w:tcW w:w="1701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Моб. тел</w:t>
            </w:r>
          </w:p>
        </w:tc>
        <w:tc>
          <w:tcPr>
            <w:tcW w:w="2273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Я подтверждаю, что смогу посещать курс журналистики, во время и дни, указанные в объявлении и согласна с графиком занятий</w:t>
            </w:r>
          </w:p>
        </w:tc>
      </w:tr>
      <w:tr w:rsidR="00D93FC6" w:rsidRPr="00C33883" w:rsidTr="00C33883">
        <w:tc>
          <w:tcPr>
            <w:tcW w:w="15735" w:type="dxa"/>
            <w:gridSpan w:val="11"/>
          </w:tcPr>
          <w:p w:rsidR="00D93FC6" w:rsidRPr="00C33883" w:rsidRDefault="00D93FC6" w:rsidP="00C338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33883">
              <w:rPr>
                <w:b/>
                <w:sz w:val="24"/>
                <w:szCs w:val="24"/>
                <w:highlight w:val="yellow"/>
              </w:rPr>
              <w:t>ВНИМАНИЕ!!! п. 1 – это пример заполнения анкеты заявителем. Указывайте, пожалуйста, полные ваши данные и только действующие е-</w:t>
            </w:r>
            <w:r w:rsidRPr="00C33883">
              <w:rPr>
                <w:b/>
                <w:sz w:val="24"/>
                <w:szCs w:val="24"/>
                <w:highlight w:val="yellow"/>
                <w:lang w:val="en-US"/>
              </w:rPr>
              <w:t>mail</w:t>
            </w:r>
            <w:r w:rsidRPr="00C33883">
              <w:rPr>
                <w:b/>
                <w:sz w:val="24"/>
                <w:szCs w:val="24"/>
                <w:highlight w:val="yellow"/>
              </w:rPr>
              <w:t xml:space="preserve"> и телефон. Вся предоставленная вами информация будет проверена. И только после </w:t>
            </w:r>
            <w:r w:rsidRPr="00C33883">
              <w:rPr>
                <w:b/>
                <w:sz w:val="24"/>
                <w:szCs w:val="24"/>
                <w:highlight w:val="yellow"/>
                <w:lang w:val="be-BY"/>
              </w:rPr>
              <w:t xml:space="preserve">этого </w:t>
            </w:r>
            <w:bookmarkStart w:id="0" w:name="_GoBack"/>
            <w:bookmarkEnd w:id="0"/>
            <w:r w:rsidRPr="00C33883">
              <w:rPr>
                <w:b/>
                <w:sz w:val="24"/>
                <w:szCs w:val="24"/>
                <w:highlight w:val="yellow"/>
              </w:rPr>
              <w:t>вас пригласят на собеседование. УДАЧИ!</w:t>
            </w:r>
          </w:p>
        </w:tc>
      </w:tr>
      <w:tr w:rsidR="00D93FC6" w:rsidRPr="00C33883" w:rsidTr="00C33883">
        <w:tc>
          <w:tcPr>
            <w:tcW w:w="537" w:type="dxa"/>
          </w:tcPr>
          <w:p w:rsidR="00D93FC6" w:rsidRPr="00C33883" w:rsidRDefault="00D93FC6" w:rsidP="00C33883">
            <w:pPr>
              <w:spacing w:after="0" w:line="240" w:lineRule="auto"/>
            </w:pPr>
            <w:r>
              <w:t>1.</w:t>
            </w:r>
          </w:p>
        </w:tc>
        <w:tc>
          <w:tcPr>
            <w:tcW w:w="1023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27.09.18</w:t>
            </w:r>
          </w:p>
        </w:tc>
        <w:tc>
          <w:tcPr>
            <w:tcW w:w="1244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Прохорова Ирина Петровна</w:t>
            </w:r>
          </w:p>
        </w:tc>
        <w:tc>
          <w:tcPr>
            <w:tcW w:w="1302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20.01.1998</w:t>
            </w:r>
          </w:p>
        </w:tc>
        <w:tc>
          <w:tcPr>
            <w:tcW w:w="1276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Борисов</w:t>
            </w:r>
          </w:p>
        </w:tc>
        <w:tc>
          <w:tcPr>
            <w:tcW w:w="1559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«Борисовские новости» – 2 года, внештатник</w:t>
            </w:r>
          </w:p>
        </w:tc>
        <w:tc>
          <w:tcPr>
            <w:tcW w:w="1701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Учусь в БГУ, ф-т права, 2 курс.</w:t>
            </w:r>
          </w:p>
          <w:p w:rsidR="00D93FC6" w:rsidRPr="00C33883" w:rsidRDefault="00D93FC6" w:rsidP="00C33883">
            <w:pPr>
              <w:spacing w:after="0" w:line="240" w:lineRule="auto"/>
            </w:pPr>
            <w:r w:rsidRPr="00C33883">
              <w:t>Курсы и тренинги - нет</w:t>
            </w:r>
          </w:p>
        </w:tc>
        <w:tc>
          <w:tcPr>
            <w:tcW w:w="1701" w:type="dxa"/>
          </w:tcPr>
          <w:p w:rsidR="00D93FC6" w:rsidRPr="00C33883" w:rsidRDefault="00D93FC6" w:rsidP="00C33883">
            <w:pPr>
              <w:spacing w:after="0" w:line="240" w:lineRule="auto"/>
            </w:pPr>
            <w:hyperlink r:id="rId4" w:history="1">
              <w:r w:rsidRPr="00C33883">
                <w:rPr>
                  <w:rStyle w:val="Hyperlink"/>
                </w:rPr>
                <w:t>https://baj.by/be/analytics/hto-vy-adzinoki-reyndzhar-byurakrat-sledchy-ci-myortvy-pen</w:t>
              </w:r>
            </w:hyperlink>
          </w:p>
          <w:p w:rsidR="00D93FC6" w:rsidRPr="00C33883" w:rsidRDefault="00D93FC6" w:rsidP="00C33883">
            <w:pPr>
              <w:spacing w:after="0" w:line="240" w:lineRule="auto"/>
            </w:pPr>
          </w:p>
        </w:tc>
        <w:tc>
          <w:tcPr>
            <w:tcW w:w="1418" w:type="dxa"/>
          </w:tcPr>
          <w:p w:rsidR="00D93FC6" w:rsidRPr="00C33883" w:rsidRDefault="00D93FC6" w:rsidP="00C33883">
            <w:pPr>
              <w:spacing w:after="0" w:line="240" w:lineRule="auto"/>
              <w:rPr>
                <w:lang w:val="en-US"/>
              </w:rPr>
            </w:pPr>
            <w:r w:rsidRPr="00C33883">
              <w:rPr>
                <w:lang w:val="en-US"/>
              </w:rPr>
              <w:t>Prosha98@gmail.com</w:t>
            </w:r>
          </w:p>
        </w:tc>
        <w:tc>
          <w:tcPr>
            <w:tcW w:w="1701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+375296732479</w:t>
            </w:r>
          </w:p>
        </w:tc>
        <w:tc>
          <w:tcPr>
            <w:tcW w:w="2273" w:type="dxa"/>
          </w:tcPr>
          <w:p w:rsidR="00D93FC6" w:rsidRPr="00C33883" w:rsidRDefault="00D93FC6" w:rsidP="00C33883">
            <w:pPr>
              <w:spacing w:after="0" w:line="240" w:lineRule="auto"/>
            </w:pPr>
            <w:r w:rsidRPr="00C33883">
              <w:t>Да, подтверждаю!</w:t>
            </w:r>
          </w:p>
        </w:tc>
      </w:tr>
    </w:tbl>
    <w:p w:rsidR="00D93FC6" w:rsidRDefault="00D93FC6"/>
    <w:sectPr w:rsidR="00D93FC6" w:rsidSect="00E158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8AC"/>
    <w:rsid w:val="005974ED"/>
    <w:rsid w:val="005F2D76"/>
    <w:rsid w:val="0073214D"/>
    <w:rsid w:val="008E0B44"/>
    <w:rsid w:val="00AC319B"/>
    <w:rsid w:val="00B004C3"/>
    <w:rsid w:val="00C1497B"/>
    <w:rsid w:val="00C33883"/>
    <w:rsid w:val="00C50A6C"/>
    <w:rsid w:val="00D93FC6"/>
    <w:rsid w:val="00E158AC"/>
    <w:rsid w:val="00E237A7"/>
    <w:rsid w:val="00EA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9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58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50A6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j.by/be/analytics/hto-vy-adzinoki-reyndzhar-byurakrat-sledchy-ci-myortvy-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160</Words>
  <Characters>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bg</cp:lastModifiedBy>
  <cp:revision>8</cp:revision>
  <dcterms:created xsi:type="dcterms:W3CDTF">2018-08-25T09:35:00Z</dcterms:created>
  <dcterms:modified xsi:type="dcterms:W3CDTF">2018-08-27T13:26:00Z</dcterms:modified>
</cp:coreProperties>
</file>